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D45" w:rsidRPr="002E2981" w:rsidRDefault="00365686">
      <w:pPr>
        <w:rPr>
          <w:b/>
          <w:sz w:val="24"/>
        </w:rPr>
      </w:pPr>
      <w:r>
        <w:rPr>
          <w:b/>
          <w:sz w:val="24"/>
        </w:rPr>
        <w:t xml:space="preserve">September </w:t>
      </w:r>
      <w:r w:rsidR="005B0A2D">
        <w:rPr>
          <w:b/>
          <w:sz w:val="24"/>
        </w:rPr>
        <w:t>20</w:t>
      </w:r>
      <w:r>
        <w:rPr>
          <w:b/>
          <w:sz w:val="24"/>
        </w:rPr>
        <w:t>, 2021</w:t>
      </w:r>
      <w:r w:rsidR="002E2981">
        <w:rPr>
          <w:b/>
          <w:sz w:val="24"/>
        </w:rPr>
        <w:t xml:space="preserve"> </w:t>
      </w:r>
      <w:r w:rsidR="002E2981">
        <w:rPr>
          <w:b/>
          <w:sz w:val="24"/>
        </w:rPr>
        <w:tab/>
      </w:r>
      <w:r w:rsidR="002E2981">
        <w:rPr>
          <w:b/>
          <w:sz w:val="24"/>
        </w:rPr>
        <w:tab/>
      </w:r>
      <w:r w:rsidR="002E2981">
        <w:rPr>
          <w:b/>
          <w:sz w:val="24"/>
        </w:rPr>
        <w:tab/>
      </w:r>
      <w:r w:rsidR="002E2981">
        <w:rPr>
          <w:b/>
          <w:sz w:val="24"/>
        </w:rPr>
        <w:tab/>
      </w:r>
      <w:r w:rsidR="002E2981">
        <w:rPr>
          <w:b/>
          <w:sz w:val="24"/>
        </w:rPr>
        <w:tab/>
      </w:r>
      <w:r w:rsidR="002E2981">
        <w:rPr>
          <w:b/>
          <w:sz w:val="24"/>
        </w:rPr>
        <w:tab/>
      </w:r>
      <w:r w:rsidR="002E2981">
        <w:rPr>
          <w:b/>
          <w:sz w:val="24"/>
        </w:rPr>
        <w:tab/>
      </w:r>
      <w:r w:rsidR="002E2981">
        <w:rPr>
          <w:b/>
          <w:sz w:val="24"/>
        </w:rPr>
        <w:tab/>
      </w:r>
      <w:r w:rsidR="002E2981">
        <w:rPr>
          <w:b/>
          <w:sz w:val="24"/>
        </w:rPr>
        <w:tab/>
      </w:r>
      <w:r w:rsidR="008C749B">
        <w:rPr>
          <w:b/>
          <w:sz w:val="24"/>
        </w:rPr>
        <w:t xml:space="preserve">   </w:t>
      </w:r>
      <w:r w:rsidR="002E2981">
        <w:rPr>
          <w:b/>
          <w:sz w:val="24"/>
        </w:rPr>
        <w:t>NR21</w:t>
      </w:r>
      <w:r w:rsidR="008C749B">
        <w:rPr>
          <w:b/>
          <w:sz w:val="24"/>
        </w:rPr>
        <w:t>2</w:t>
      </w:r>
      <w:r w:rsidR="005B0A2D">
        <w:rPr>
          <w:b/>
          <w:sz w:val="24"/>
        </w:rPr>
        <w:t>53ll</w:t>
      </w:r>
    </w:p>
    <w:p w:rsidR="00F94D45" w:rsidRDefault="00F94D45" w:rsidP="002E2981">
      <w:pPr>
        <w:jc w:val="center"/>
        <w:rPr>
          <w:sz w:val="24"/>
          <w:szCs w:val="24"/>
        </w:rPr>
      </w:pPr>
    </w:p>
    <w:p w:rsidR="002B22FF" w:rsidRPr="002B22FF" w:rsidRDefault="0069443F" w:rsidP="0069443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i/>
          <w:color w:val="323130"/>
          <w:sz w:val="28"/>
          <w:szCs w:val="28"/>
        </w:rPr>
      </w:pPr>
      <w:r>
        <w:rPr>
          <w:b/>
          <w:i/>
          <w:color w:val="323130"/>
          <w:sz w:val="28"/>
          <w:szCs w:val="28"/>
          <w:bdr w:val="none" w:sz="0" w:space="0" w:color="auto" w:frame="1"/>
        </w:rPr>
        <w:t>Fatal Shooting</w:t>
      </w:r>
      <w:r w:rsidR="005B0A2D">
        <w:rPr>
          <w:b/>
          <w:i/>
          <w:color w:val="323130"/>
          <w:sz w:val="28"/>
          <w:szCs w:val="28"/>
          <w:bdr w:val="none" w:sz="0" w:space="0" w:color="auto" w:frame="1"/>
        </w:rPr>
        <w:t xml:space="preserve"> in Hollywood</w:t>
      </w:r>
    </w:p>
    <w:p w:rsidR="00BA52D5" w:rsidRDefault="00BA52D5" w:rsidP="00861CC0">
      <w:pPr>
        <w:rPr>
          <w:sz w:val="24"/>
          <w:szCs w:val="24"/>
        </w:rPr>
      </w:pPr>
    </w:p>
    <w:p w:rsidR="002678AD" w:rsidRDefault="005B0A2D" w:rsidP="00566F67">
      <w:pPr>
        <w:pStyle w:val="NormalWeb"/>
        <w:shd w:val="clear" w:color="auto" w:fill="FFFFFF"/>
        <w:spacing w:before="0" w:beforeAutospacing="0" w:after="0" w:afterAutospacing="0"/>
        <w:rPr>
          <w:color w:val="323130"/>
          <w:bdr w:val="none" w:sz="0" w:space="0" w:color="auto" w:frame="1"/>
        </w:rPr>
      </w:pPr>
      <w:r>
        <w:rPr>
          <w:b/>
          <w:i/>
        </w:rPr>
        <w:t>Hollywood</w:t>
      </w:r>
      <w:r w:rsidR="002E2981">
        <w:rPr>
          <w:b/>
          <w:i/>
        </w:rPr>
        <w:t>:</w:t>
      </w:r>
      <w:r w:rsidR="002E2981">
        <w:t xml:space="preserve"> The Los Angeles Police Department’s </w:t>
      </w:r>
      <w:r w:rsidR="0069443F">
        <w:t>West</w:t>
      </w:r>
      <w:r w:rsidR="002E2981">
        <w:t xml:space="preserve"> Bureau Homicide detectives are </w:t>
      </w:r>
      <w:r w:rsidR="00566F67" w:rsidRPr="00566F67">
        <w:rPr>
          <w:color w:val="323130"/>
          <w:bdr w:val="none" w:sz="0" w:space="0" w:color="auto" w:frame="1"/>
        </w:rPr>
        <w:t>investigating a shooting that left a man dead.</w:t>
      </w:r>
    </w:p>
    <w:p w:rsidR="0069443F" w:rsidRDefault="0069443F" w:rsidP="005B0A2D">
      <w:pPr>
        <w:pStyle w:val="NormalWeb"/>
        <w:shd w:val="clear" w:color="auto" w:fill="FFFFFF"/>
        <w:jc w:val="both"/>
        <w:rPr>
          <w:color w:val="323130"/>
        </w:rPr>
      </w:pPr>
      <w:r w:rsidRPr="0069443F">
        <w:rPr>
          <w:color w:val="323130"/>
        </w:rPr>
        <w:t xml:space="preserve">On September </w:t>
      </w:r>
      <w:r w:rsidR="005B0A2D">
        <w:rPr>
          <w:color w:val="323130"/>
        </w:rPr>
        <w:t>20</w:t>
      </w:r>
      <w:r w:rsidRPr="0069443F">
        <w:rPr>
          <w:color w:val="323130"/>
        </w:rPr>
        <w:t xml:space="preserve">, 2021 at about </w:t>
      </w:r>
      <w:bookmarkStart w:id="0" w:name="_GoBack"/>
      <w:bookmarkEnd w:id="0"/>
      <w:r w:rsidR="005B0A2D">
        <w:rPr>
          <w:color w:val="323130"/>
        </w:rPr>
        <w:t>12</w:t>
      </w:r>
      <w:r w:rsidRPr="0069443F">
        <w:rPr>
          <w:color w:val="323130"/>
        </w:rPr>
        <w:t>:4</w:t>
      </w:r>
      <w:r w:rsidR="005B0A2D">
        <w:rPr>
          <w:color w:val="323130"/>
        </w:rPr>
        <w:t>9</w:t>
      </w:r>
      <w:r w:rsidRPr="0069443F">
        <w:rPr>
          <w:color w:val="323130"/>
        </w:rPr>
        <w:t xml:space="preserve"> a.m</w:t>
      </w:r>
      <w:r>
        <w:rPr>
          <w:color w:val="323130"/>
        </w:rPr>
        <w:t xml:space="preserve">., </w:t>
      </w:r>
      <w:r w:rsidR="005B0A2D">
        <w:rPr>
          <w:color w:val="323130"/>
        </w:rPr>
        <w:t>Hollywood</w:t>
      </w:r>
      <w:r w:rsidR="00B625B4">
        <w:rPr>
          <w:color w:val="323130"/>
        </w:rPr>
        <w:t xml:space="preserve"> Division officers </w:t>
      </w:r>
      <w:r w:rsidRPr="0069443F">
        <w:rPr>
          <w:color w:val="323130"/>
        </w:rPr>
        <w:t>responded to a call of sho</w:t>
      </w:r>
      <w:r w:rsidR="005B0A2D">
        <w:rPr>
          <w:color w:val="323130"/>
        </w:rPr>
        <w:t>oting</w:t>
      </w:r>
      <w:r w:rsidRPr="0069443F">
        <w:rPr>
          <w:color w:val="323130"/>
        </w:rPr>
        <w:t xml:space="preserve"> in the</w:t>
      </w:r>
      <w:r w:rsidR="005B0A2D">
        <w:rPr>
          <w:color w:val="323130"/>
        </w:rPr>
        <w:t xml:space="preserve"> 5900</w:t>
      </w:r>
      <w:r w:rsidRPr="0069443F">
        <w:rPr>
          <w:color w:val="323130"/>
        </w:rPr>
        <w:t xml:space="preserve"> block of </w:t>
      </w:r>
      <w:r w:rsidR="005B0A2D">
        <w:rPr>
          <w:color w:val="323130"/>
        </w:rPr>
        <w:t>Sunset</w:t>
      </w:r>
      <w:r w:rsidRPr="0069443F">
        <w:rPr>
          <w:color w:val="323130"/>
        </w:rPr>
        <w:t xml:space="preserve"> </w:t>
      </w:r>
      <w:r w:rsidR="005B0A2D">
        <w:rPr>
          <w:color w:val="323130"/>
        </w:rPr>
        <w:t>Blvd</w:t>
      </w:r>
      <w:r w:rsidRPr="0069443F">
        <w:rPr>
          <w:color w:val="323130"/>
        </w:rPr>
        <w:t xml:space="preserve">. </w:t>
      </w:r>
    </w:p>
    <w:p w:rsidR="0069443F" w:rsidRPr="0069443F" w:rsidRDefault="0069443F" w:rsidP="0069443F">
      <w:pPr>
        <w:pStyle w:val="NormalWeb"/>
        <w:shd w:val="clear" w:color="auto" w:fill="FFFFFF"/>
        <w:rPr>
          <w:color w:val="323130"/>
        </w:rPr>
      </w:pPr>
      <w:r w:rsidRPr="0069443F">
        <w:rPr>
          <w:color w:val="323130"/>
        </w:rPr>
        <w:t>When officers arrived</w:t>
      </w:r>
      <w:r>
        <w:rPr>
          <w:color w:val="323130"/>
        </w:rPr>
        <w:t>,</w:t>
      </w:r>
      <w:r w:rsidRPr="0069443F">
        <w:rPr>
          <w:color w:val="323130"/>
        </w:rPr>
        <w:t xml:space="preserve"> they found a victim of a shooting </w:t>
      </w:r>
      <w:r w:rsidR="005B0A2D">
        <w:rPr>
          <w:color w:val="323130"/>
        </w:rPr>
        <w:t>inside his vehicle in the parking lot</w:t>
      </w:r>
      <w:r w:rsidRPr="0069443F">
        <w:rPr>
          <w:color w:val="323130"/>
        </w:rPr>
        <w:t xml:space="preserve">. The victim was unresponsive. </w:t>
      </w:r>
      <w:r>
        <w:rPr>
          <w:color w:val="323130"/>
        </w:rPr>
        <w:t xml:space="preserve"> </w:t>
      </w:r>
      <w:r w:rsidRPr="0069443F">
        <w:rPr>
          <w:color w:val="323130"/>
        </w:rPr>
        <w:t xml:space="preserve">The Los Angeles Fire Department responded and </w:t>
      </w:r>
      <w:r>
        <w:rPr>
          <w:color w:val="323130"/>
        </w:rPr>
        <w:t>pronounced</w:t>
      </w:r>
      <w:r w:rsidRPr="0069443F">
        <w:rPr>
          <w:color w:val="323130"/>
        </w:rPr>
        <w:t xml:space="preserve"> the victim dead at scene.  </w:t>
      </w:r>
    </w:p>
    <w:p w:rsidR="005B0A2D" w:rsidRDefault="0069443F" w:rsidP="0069443F">
      <w:pPr>
        <w:pStyle w:val="NormalWeb"/>
        <w:shd w:val="clear" w:color="auto" w:fill="FFFFFF"/>
        <w:rPr>
          <w:color w:val="323130"/>
        </w:rPr>
      </w:pPr>
      <w:r w:rsidRPr="0069443F">
        <w:rPr>
          <w:color w:val="323130"/>
        </w:rPr>
        <w:t>The victim, a male adult, has not been identified.</w:t>
      </w:r>
      <w:r w:rsidR="005B0A2D">
        <w:rPr>
          <w:color w:val="323130"/>
        </w:rPr>
        <w:t xml:space="preserve"> </w:t>
      </w:r>
      <w:r w:rsidR="005B0A2D" w:rsidRPr="005B0A2D">
        <w:rPr>
          <w:color w:val="323130"/>
        </w:rPr>
        <w:t>The victim may have been robbed.</w:t>
      </w:r>
    </w:p>
    <w:p w:rsidR="0069443F" w:rsidRDefault="005B0A2D" w:rsidP="0069443F">
      <w:pPr>
        <w:pStyle w:val="NormalWeb"/>
        <w:shd w:val="clear" w:color="auto" w:fill="FFFFFF"/>
        <w:rPr>
          <w:color w:val="323130"/>
        </w:rPr>
      </w:pPr>
      <w:r w:rsidRPr="005B0A2D">
        <w:rPr>
          <w:color w:val="323130"/>
        </w:rPr>
        <w:t xml:space="preserve">The suspect was described as a male Black wearing a dark hoodie. The suspect </w:t>
      </w:r>
      <w:r w:rsidR="00990731">
        <w:rPr>
          <w:color w:val="323130"/>
        </w:rPr>
        <w:t>fled</w:t>
      </w:r>
      <w:r w:rsidR="002678AD">
        <w:rPr>
          <w:color w:val="323130"/>
        </w:rPr>
        <w:t xml:space="preserve"> </w:t>
      </w:r>
      <w:r w:rsidRPr="005B0A2D">
        <w:rPr>
          <w:color w:val="323130"/>
        </w:rPr>
        <w:t>Southbound on</w:t>
      </w:r>
      <w:r w:rsidR="002678AD">
        <w:rPr>
          <w:color w:val="323130"/>
        </w:rPr>
        <w:t xml:space="preserve"> foot on </w:t>
      </w:r>
      <w:r w:rsidRPr="005B0A2D">
        <w:rPr>
          <w:color w:val="323130"/>
        </w:rPr>
        <w:t xml:space="preserve">Tamarind Avenue from Sunset </w:t>
      </w:r>
      <w:r>
        <w:rPr>
          <w:color w:val="323130"/>
        </w:rPr>
        <w:t>Blvd</w:t>
      </w:r>
      <w:r w:rsidRPr="005B0A2D">
        <w:rPr>
          <w:color w:val="323130"/>
        </w:rPr>
        <w:t>.</w:t>
      </w:r>
      <w:r w:rsidR="0069443F" w:rsidRPr="0069443F">
        <w:rPr>
          <w:color w:val="323130"/>
        </w:rPr>
        <w:t xml:space="preserve">  </w:t>
      </w:r>
    </w:p>
    <w:p w:rsidR="00365686" w:rsidRPr="00365686" w:rsidRDefault="0069443F" w:rsidP="00365686">
      <w:pPr>
        <w:pStyle w:val="NormalWeb"/>
        <w:shd w:val="clear" w:color="auto" w:fill="FFFFFF"/>
        <w:rPr>
          <w:color w:val="323130"/>
        </w:rPr>
      </w:pPr>
      <w:r w:rsidRPr="0069443F">
        <w:rPr>
          <w:color w:val="323130"/>
        </w:rPr>
        <w:t>Anyone with information on this shooting should contact West Bureau Homicide investigators at (213) 382-9470.</w:t>
      </w:r>
      <w:r>
        <w:rPr>
          <w:color w:val="323130"/>
        </w:rPr>
        <w:t xml:space="preserve">  </w:t>
      </w:r>
      <w:r w:rsidR="00365686" w:rsidRPr="00365686">
        <w:rPr>
          <w:color w:val="323130"/>
        </w:rPr>
        <w:t>During non-business hours, or on weekends, calls should be directed to 1-877-LAPD-24-7 (1-877-527-3247).  Anyone wishing to remain anonymous should call the L.A. Regional Crime Stoppers at 1-800-222-TIPS (800-222-8477) or go directly to www.lacrimestoppers.org.  Tipsters may also visit www.lapdonline.org and click on “Anonymous Web Tips” under the Get Involved-Crime Stoppers” menu to submit an online tip.  Lastly, tipsters may also download the “P3 Tips” mobile application and select the L.A. Regional Crime Stoppers as their local program.</w:t>
      </w:r>
    </w:p>
    <w:p w:rsidR="00365686" w:rsidRPr="00365686" w:rsidRDefault="00365686" w:rsidP="00365686">
      <w:pPr>
        <w:pStyle w:val="NormalWeb"/>
        <w:shd w:val="clear" w:color="auto" w:fill="FFFFFF"/>
        <w:rPr>
          <w:color w:val="323130"/>
        </w:rPr>
      </w:pPr>
    </w:p>
    <w:p w:rsidR="0020053E" w:rsidRPr="00365686" w:rsidRDefault="000563DC" w:rsidP="0036568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323130"/>
        </w:rPr>
      </w:pPr>
      <w:r>
        <w:rPr>
          <w:rFonts w:eastAsia="Calibri"/>
        </w:rPr>
        <w:t>###</w:t>
      </w:r>
    </w:p>
    <w:sectPr w:rsidR="0020053E" w:rsidRPr="00365686" w:rsidSect="00F94D45">
      <w:headerReference w:type="default" r:id="rId6"/>
      <w:footerReference w:type="default" r:id="rId7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071" w:rsidRDefault="00923071">
      <w:r>
        <w:separator/>
      </w:r>
    </w:p>
  </w:endnote>
  <w:endnote w:type="continuationSeparator" w:id="0">
    <w:p w:rsidR="00923071" w:rsidRDefault="0092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A2A" w:rsidRPr="00564460" w:rsidRDefault="00D366FD" w:rsidP="00234A2A">
    <w:pPr>
      <w:jc w:val="center"/>
      <w:rPr>
        <w:sz w:val="24"/>
        <w:szCs w:val="24"/>
      </w:rPr>
    </w:pPr>
    <w:hyperlink r:id="rId1" w:tgtFrame="_blank" w:history="1">
      <w:r w:rsidR="00234A2A" w:rsidRPr="00957CAA">
        <w:rPr>
          <w:noProof/>
          <w:sz w:val="24"/>
          <w:szCs w:val="24"/>
        </w:rPr>
        <w:drawing>
          <wp:inline distT="0" distB="0" distL="0" distR="0">
            <wp:extent cx="180975" cy="180975"/>
            <wp:effectExtent l="0" t="0" r="9525" b="9525"/>
            <wp:docPr id="8" name="Picture 8" descr="http://www.lapdonline.org/images/twitter-icon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apdonline.org/images/twitter-icon.png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A2A" w:rsidRPr="00564460">
        <w:rPr>
          <w:color w:val="0000FF"/>
          <w:sz w:val="24"/>
          <w:szCs w:val="24"/>
          <w:u w:val="single"/>
        </w:rPr>
        <w:t> Follow @LAPDHQ</w:t>
      </w:r>
    </w:hyperlink>
    <w:r w:rsidR="00234A2A" w:rsidRPr="00564460">
      <w:rPr>
        <w:sz w:val="24"/>
        <w:szCs w:val="24"/>
      </w:rPr>
      <w:t xml:space="preserve">  </w:t>
    </w:r>
    <w:hyperlink r:id="rId3" w:tgtFrame="_blank" w:history="1">
      <w:r w:rsidR="00234A2A" w:rsidRPr="00957CAA">
        <w:rPr>
          <w:noProof/>
          <w:sz w:val="24"/>
          <w:szCs w:val="24"/>
        </w:rPr>
        <w:drawing>
          <wp:inline distT="0" distB="0" distL="0" distR="0">
            <wp:extent cx="180975" cy="180975"/>
            <wp:effectExtent l="0" t="0" r="9525" b="9525"/>
            <wp:docPr id="7" name="Picture 7" descr="http://www.lapdonline.org/images/fb-icon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apdonline.org/images/fb-icon.png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A2A" w:rsidRPr="00564460">
        <w:rPr>
          <w:color w:val="0000FF"/>
          <w:sz w:val="24"/>
          <w:szCs w:val="24"/>
          <w:u w:val="single"/>
        </w:rPr>
        <w:t> LAPD on Facebook</w:t>
      </w:r>
    </w:hyperlink>
    <w:r w:rsidR="00234A2A" w:rsidRPr="00564460">
      <w:rPr>
        <w:sz w:val="24"/>
        <w:szCs w:val="24"/>
      </w:rPr>
      <w:t xml:space="preserve">   </w:t>
    </w:r>
    <w:r w:rsidR="00234A2A" w:rsidRPr="00957CAA">
      <w:rPr>
        <w:noProof/>
        <w:sz w:val="24"/>
        <w:szCs w:val="24"/>
      </w:rPr>
      <w:drawing>
        <wp:inline distT="0" distB="0" distL="0" distR="0">
          <wp:extent cx="180975" cy="180975"/>
          <wp:effectExtent l="0" t="0" r="9525" b="9525"/>
          <wp:docPr id="6" name="Picture 6" descr="http://www.lapdonline.org/images/twitter-icon.png">
            <a:hlinkClick xmlns:a="http://schemas.openxmlformats.org/drawingml/2006/main" r:id="rId5" tgtFrame="_blank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lapdonline.org/images/twitter-icon.png">
                    <a:hlinkClick r:id="rId5" tgtFrame="_blank"/>
                  </pic:cNvPr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6" w:tgtFrame="_blank" w:history="1">
      <w:r w:rsidR="00234A2A" w:rsidRPr="00564460">
        <w:rPr>
          <w:color w:val="0000FF"/>
          <w:sz w:val="24"/>
          <w:szCs w:val="24"/>
          <w:u w:val="single"/>
        </w:rPr>
        <w:t> Follow @</w:t>
      </w:r>
      <w:proofErr w:type="spellStart"/>
      <w:r w:rsidR="00234A2A" w:rsidRPr="00564460">
        <w:rPr>
          <w:color w:val="0000FF"/>
          <w:sz w:val="24"/>
          <w:szCs w:val="24"/>
          <w:u w:val="single"/>
        </w:rPr>
        <w:t>lapolicefdtn</w:t>
      </w:r>
      <w:proofErr w:type="spellEnd"/>
    </w:hyperlink>
    <w:r w:rsidR="00234A2A" w:rsidRPr="00564460">
      <w:rPr>
        <w:sz w:val="24"/>
        <w:szCs w:val="24"/>
      </w:rPr>
      <w:t xml:space="preserve"> </w:t>
    </w:r>
    <w:hyperlink r:id="rId7" w:history="1">
      <w:r w:rsidR="00234A2A" w:rsidRPr="00957CAA">
        <w:rPr>
          <w:noProof/>
          <w:color w:val="0000FF"/>
          <w:sz w:val="24"/>
          <w:szCs w:val="24"/>
          <w:u w:val="single"/>
        </w:rPr>
        <w:drawing>
          <wp:inline distT="0" distB="0" distL="0" distR="0">
            <wp:extent cx="295275" cy="171450"/>
            <wp:effectExtent l="0" t="0" r="9525" b="0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A2A" w:rsidRPr="00564460">
        <w:rPr>
          <w:color w:val="0000FF"/>
          <w:sz w:val="24"/>
          <w:szCs w:val="24"/>
          <w:u w:val="single"/>
        </w:rPr>
        <w:t xml:space="preserve"> </w:t>
      </w:r>
      <w:proofErr w:type="spellStart"/>
      <w:r w:rsidR="00234A2A" w:rsidRPr="00564460">
        <w:rPr>
          <w:color w:val="0000FF"/>
          <w:sz w:val="24"/>
          <w:szCs w:val="24"/>
          <w:u w:val="single"/>
        </w:rPr>
        <w:t>iWATCH</w:t>
      </w:r>
      <w:proofErr w:type="spellEnd"/>
      <w:r w:rsidR="00234A2A" w:rsidRPr="00564460">
        <w:rPr>
          <w:color w:val="0000FF"/>
          <w:sz w:val="24"/>
          <w:szCs w:val="24"/>
          <w:u w:val="single"/>
        </w:rPr>
        <w:t xml:space="preserve"> LA</w:t>
      </w:r>
    </w:hyperlink>
  </w:p>
  <w:p w:rsidR="00234A2A" w:rsidRPr="00564460" w:rsidRDefault="00234A2A" w:rsidP="00234A2A">
    <w:pPr>
      <w:tabs>
        <w:tab w:val="center" w:pos="4320"/>
        <w:tab w:val="right" w:pos="8640"/>
      </w:tabs>
      <w:jc w:val="center"/>
      <w:rPr>
        <w:rFonts w:ascii="Garamond" w:hAnsi="Garamond"/>
        <w:sz w:val="18"/>
      </w:rPr>
    </w:pPr>
    <w:r w:rsidRPr="00564460">
      <w:rPr>
        <w:rFonts w:ascii="Garamond" w:hAnsi="Garamond"/>
        <w:sz w:val="18"/>
      </w:rPr>
      <w:t xml:space="preserve">100 West First Street  </w:t>
    </w:r>
    <w:r w:rsidRPr="00564460">
      <w:rPr>
        <w:rFonts w:ascii="Garamond" w:hAnsi="Garamond"/>
        <w:sz w:val="18"/>
      </w:rPr>
      <w:sym w:font="Symbol" w:char="F0B7"/>
    </w:r>
    <w:r w:rsidRPr="00564460">
      <w:rPr>
        <w:rFonts w:ascii="Garamond" w:hAnsi="Garamond"/>
        <w:sz w:val="18"/>
      </w:rPr>
      <w:t xml:space="preserve">  Los Angeles  </w:t>
    </w:r>
    <w:r w:rsidRPr="00564460">
      <w:rPr>
        <w:rFonts w:ascii="Garamond" w:hAnsi="Garamond"/>
        <w:sz w:val="18"/>
      </w:rPr>
      <w:sym w:font="Symbol" w:char="F0B7"/>
    </w:r>
    <w:r w:rsidRPr="00564460">
      <w:rPr>
        <w:rFonts w:ascii="Garamond" w:hAnsi="Garamond"/>
        <w:sz w:val="18"/>
      </w:rPr>
      <w:t xml:space="preserve">  California  </w:t>
    </w:r>
    <w:r w:rsidRPr="00564460">
      <w:rPr>
        <w:rFonts w:ascii="Garamond" w:hAnsi="Garamond"/>
        <w:sz w:val="18"/>
      </w:rPr>
      <w:sym w:font="Symbol" w:char="F0B7"/>
    </w:r>
    <w:r w:rsidRPr="00564460">
      <w:rPr>
        <w:rFonts w:ascii="Garamond" w:hAnsi="Garamond"/>
        <w:sz w:val="18"/>
      </w:rPr>
      <w:t xml:space="preserve">  90012</w:t>
    </w:r>
  </w:p>
  <w:p w:rsidR="00234A2A" w:rsidRPr="00564460" w:rsidRDefault="00234A2A" w:rsidP="00234A2A">
    <w:pPr>
      <w:tabs>
        <w:tab w:val="center" w:pos="4320"/>
        <w:tab w:val="right" w:pos="8640"/>
      </w:tabs>
      <w:jc w:val="center"/>
      <w:rPr>
        <w:rFonts w:ascii="Arial" w:hAnsi="Arial"/>
        <w:sz w:val="16"/>
      </w:rPr>
    </w:pPr>
    <w:r w:rsidRPr="00564460">
      <w:rPr>
        <w:rFonts w:ascii="Garamond" w:hAnsi="Garamond"/>
        <w:sz w:val="18"/>
      </w:rPr>
      <w:t xml:space="preserve">Office: (213) 486-5910   </w:t>
    </w:r>
    <w:r w:rsidRPr="00564460">
      <w:rPr>
        <w:rFonts w:ascii="Garamond" w:hAnsi="Garamond"/>
        <w:sz w:val="18"/>
      </w:rPr>
      <w:sym w:font="Symbol" w:char="F0B7"/>
    </w:r>
    <w:r w:rsidRPr="00564460">
      <w:rPr>
        <w:rFonts w:ascii="Garamond" w:hAnsi="Garamond"/>
        <w:sz w:val="18"/>
      </w:rPr>
      <w:t xml:space="preserve">   Fax: (213) 486-5925  </w:t>
    </w:r>
    <w:r w:rsidRPr="00564460">
      <w:rPr>
        <w:rFonts w:ascii="Garamond" w:hAnsi="Garamond"/>
        <w:sz w:val="18"/>
      </w:rPr>
      <w:sym w:font="Symbol" w:char="F0B7"/>
    </w:r>
    <w:r w:rsidRPr="00564460">
      <w:rPr>
        <w:rFonts w:ascii="Garamond" w:hAnsi="Garamond"/>
        <w:sz w:val="18"/>
      </w:rPr>
      <w:t xml:space="preserve">  Email: </w:t>
    </w:r>
    <w:proofErr w:type="spellStart"/>
    <w:r w:rsidRPr="00564460">
      <w:rPr>
        <w:rFonts w:ascii="Garamond" w:hAnsi="Garamond"/>
        <w:sz w:val="18"/>
      </w:rPr>
      <w:t>pio@lapd.</w:t>
    </w:r>
    <w:r>
      <w:rPr>
        <w:rFonts w:ascii="Garamond" w:hAnsi="Garamond"/>
        <w:sz w:val="18"/>
      </w:rPr>
      <w:t>online</w:t>
    </w:r>
    <w:proofErr w:type="spellEnd"/>
  </w:p>
  <w:p w:rsidR="00234A2A" w:rsidRPr="00FD738E" w:rsidRDefault="00234A2A" w:rsidP="00234A2A">
    <w:pPr>
      <w:pStyle w:val="Footer"/>
      <w:jc w:val="center"/>
      <w:rPr>
        <w:rFonts w:ascii="Garamond" w:hAnsi="Garamond"/>
        <w:sz w:val="18"/>
      </w:rPr>
    </w:pPr>
  </w:p>
  <w:p w:rsidR="00F94D45" w:rsidRPr="00975339" w:rsidRDefault="00F94D45" w:rsidP="00975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071" w:rsidRDefault="00923071">
      <w:r>
        <w:separator/>
      </w:r>
    </w:p>
  </w:footnote>
  <w:footnote w:type="continuationSeparator" w:id="0">
    <w:p w:rsidR="00923071" w:rsidRDefault="00923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350"/>
      <w:gridCol w:w="4860"/>
      <w:gridCol w:w="3258"/>
    </w:tblGrid>
    <w:tr w:rsidR="00F94D45">
      <w:tc>
        <w:tcPr>
          <w:tcW w:w="1350" w:type="dxa"/>
        </w:tcPr>
        <w:p w:rsidR="00F94D45" w:rsidRDefault="00355403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79375</wp:posOffset>
                </wp:positionV>
                <wp:extent cx="674370" cy="92646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4370" cy="9264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60" w:type="dxa"/>
          <w:tcBorders>
            <w:left w:val="nil"/>
          </w:tcBorders>
        </w:tcPr>
        <w:p w:rsidR="00F94D45" w:rsidRDefault="00F94D45">
          <w:pPr>
            <w:pStyle w:val="Header"/>
          </w:pPr>
        </w:p>
        <w:p w:rsidR="00F94D45" w:rsidRDefault="00AC4E65">
          <w:pPr>
            <w:pStyle w:val="Header"/>
            <w:rPr>
              <w:rFonts w:ascii="Garamond" w:hAnsi="Garamond"/>
              <w:b/>
              <w:sz w:val="32"/>
            </w:rPr>
          </w:pPr>
          <w:r>
            <w:rPr>
              <w:rFonts w:ascii="Garamond" w:hAnsi="Garamond"/>
              <w:b/>
              <w:sz w:val="32"/>
            </w:rPr>
            <w:t>Los Angeles Police Department</w:t>
          </w:r>
        </w:p>
        <w:p w:rsidR="00F94D45" w:rsidRDefault="00AC4E65">
          <w:pPr>
            <w:pStyle w:val="Header"/>
          </w:pPr>
          <w:r>
            <w:rPr>
              <w:rFonts w:ascii="Garamond" w:hAnsi="Garamond"/>
              <w:sz w:val="24"/>
            </w:rPr>
            <w:t>Los Angeles, California</w:t>
          </w:r>
        </w:p>
      </w:tc>
      <w:tc>
        <w:tcPr>
          <w:tcW w:w="3258" w:type="dxa"/>
        </w:tcPr>
        <w:p w:rsidR="00F94D45" w:rsidRDefault="00F94D45">
          <w:pPr>
            <w:pStyle w:val="Header"/>
            <w:jc w:val="center"/>
            <w:rPr>
              <w:rFonts w:ascii="Arial" w:hAnsi="Arial"/>
            </w:rPr>
          </w:pPr>
        </w:p>
        <w:p w:rsidR="00F94D45" w:rsidRDefault="00F94D45">
          <w:pPr>
            <w:pStyle w:val="Header"/>
            <w:jc w:val="center"/>
            <w:rPr>
              <w:rFonts w:ascii="Arial" w:hAnsi="Arial"/>
            </w:rPr>
          </w:pPr>
        </w:p>
      </w:tc>
    </w:tr>
    <w:tr w:rsidR="00F94D45">
      <w:trPr>
        <w:cantSplit/>
        <w:trHeight w:val="594"/>
      </w:trPr>
      <w:tc>
        <w:tcPr>
          <w:tcW w:w="9468" w:type="dxa"/>
          <w:gridSpan w:val="3"/>
          <w:tcBorders>
            <w:bottom w:val="single" w:sz="24" w:space="0" w:color="808080"/>
          </w:tcBorders>
        </w:tcPr>
        <w:p w:rsidR="00F94D45" w:rsidRDefault="00AC4E65">
          <w:pPr>
            <w:pStyle w:val="Header"/>
            <w:jc w:val="right"/>
            <w:rPr>
              <w:rFonts w:ascii="Arial" w:hAnsi="Arial"/>
            </w:rPr>
          </w:pPr>
          <w:r>
            <w:rPr>
              <w:rFonts w:ascii="Garamond" w:hAnsi="Garamond"/>
              <w:b/>
              <w:color w:val="808080"/>
              <w:sz w:val="72"/>
            </w:rPr>
            <w:t>News Release</w:t>
          </w:r>
        </w:p>
      </w:tc>
    </w:tr>
  </w:tbl>
  <w:p w:rsidR="00F94D45" w:rsidRDefault="00F94D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B5"/>
    <w:rsid w:val="000042F8"/>
    <w:rsid w:val="00041E84"/>
    <w:rsid w:val="00047755"/>
    <w:rsid w:val="000563DC"/>
    <w:rsid w:val="000956E5"/>
    <w:rsid w:val="000B27C7"/>
    <w:rsid w:val="000B73E7"/>
    <w:rsid w:val="000E3BB5"/>
    <w:rsid w:val="000F5117"/>
    <w:rsid w:val="00113574"/>
    <w:rsid w:val="001176D7"/>
    <w:rsid w:val="00126A9C"/>
    <w:rsid w:val="0014550A"/>
    <w:rsid w:val="00170B5B"/>
    <w:rsid w:val="00181A39"/>
    <w:rsid w:val="001B5713"/>
    <w:rsid w:val="001C43BA"/>
    <w:rsid w:val="001D0BD8"/>
    <w:rsid w:val="0020053E"/>
    <w:rsid w:val="00210546"/>
    <w:rsid w:val="00215BCD"/>
    <w:rsid w:val="002178AC"/>
    <w:rsid w:val="0022733A"/>
    <w:rsid w:val="00234A2A"/>
    <w:rsid w:val="002452E9"/>
    <w:rsid w:val="00254418"/>
    <w:rsid w:val="002678AD"/>
    <w:rsid w:val="00290C42"/>
    <w:rsid w:val="0029332F"/>
    <w:rsid w:val="002B22FF"/>
    <w:rsid w:val="002E1CBE"/>
    <w:rsid w:val="002E2981"/>
    <w:rsid w:val="00317288"/>
    <w:rsid w:val="003311F1"/>
    <w:rsid w:val="00355403"/>
    <w:rsid w:val="00365686"/>
    <w:rsid w:val="0037686D"/>
    <w:rsid w:val="00382DF6"/>
    <w:rsid w:val="003977BE"/>
    <w:rsid w:val="003C32BE"/>
    <w:rsid w:val="003F128E"/>
    <w:rsid w:val="00436A31"/>
    <w:rsid w:val="00465DE7"/>
    <w:rsid w:val="004768FA"/>
    <w:rsid w:val="004E0482"/>
    <w:rsid w:val="0054167F"/>
    <w:rsid w:val="005435B9"/>
    <w:rsid w:val="00557861"/>
    <w:rsid w:val="00560F04"/>
    <w:rsid w:val="00566F67"/>
    <w:rsid w:val="00572E2F"/>
    <w:rsid w:val="005766C8"/>
    <w:rsid w:val="00586477"/>
    <w:rsid w:val="00597055"/>
    <w:rsid w:val="005B0A2D"/>
    <w:rsid w:val="005C7099"/>
    <w:rsid w:val="005D0E29"/>
    <w:rsid w:val="005D182C"/>
    <w:rsid w:val="005D5044"/>
    <w:rsid w:val="005F0EF1"/>
    <w:rsid w:val="005F5A36"/>
    <w:rsid w:val="00602A47"/>
    <w:rsid w:val="00647D30"/>
    <w:rsid w:val="006745AD"/>
    <w:rsid w:val="00692400"/>
    <w:rsid w:val="0069443F"/>
    <w:rsid w:val="00700F0C"/>
    <w:rsid w:val="00722BA8"/>
    <w:rsid w:val="00726ACA"/>
    <w:rsid w:val="00746C72"/>
    <w:rsid w:val="00747E83"/>
    <w:rsid w:val="00752582"/>
    <w:rsid w:val="00761627"/>
    <w:rsid w:val="00761E11"/>
    <w:rsid w:val="007749DC"/>
    <w:rsid w:val="00793919"/>
    <w:rsid w:val="007945F5"/>
    <w:rsid w:val="007B489E"/>
    <w:rsid w:val="007D07FD"/>
    <w:rsid w:val="00804601"/>
    <w:rsid w:val="00853816"/>
    <w:rsid w:val="00861CC0"/>
    <w:rsid w:val="008C749B"/>
    <w:rsid w:val="00923071"/>
    <w:rsid w:val="00975339"/>
    <w:rsid w:val="00990731"/>
    <w:rsid w:val="009E1869"/>
    <w:rsid w:val="009F15D9"/>
    <w:rsid w:val="00A527C0"/>
    <w:rsid w:val="00A62131"/>
    <w:rsid w:val="00A7761F"/>
    <w:rsid w:val="00A80932"/>
    <w:rsid w:val="00A87EEB"/>
    <w:rsid w:val="00AC4E65"/>
    <w:rsid w:val="00B05287"/>
    <w:rsid w:val="00B16A34"/>
    <w:rsid w:val="00B61EB1"/>
    <w:rsid w:val="00B625B4"/>
    <w:rsid w:val="00B853F4"/>
    <w:rsid w:val="00BA3338"/>
    <w:rsid w:val="00BA52D5"/>
    <w:rsid w:val="00BA7DD4"/>
    <w:rsid w:val="00BC1CB6"/>
    <w:rsid w:val="00BD0311"/>
    <w:rsid w:val="00BD565D"/>
    <w:rsid w:val="00BD75E0"/>
    <w:rsid w:val="00C0057D"/>
    <w:rsid w:val="00C7150D"/>
    <w:rsid w:val="00C936DB"/>
    <w:rsid w:val="00CC0788"/>
    <w:rsid w:val="00CD70F1"/>
    <w:rsid w:val="00CE4E03"/>
    <w:rsid w:val="00D33C0C"/>
    <w:rsid w:val="00D43194"/>
    <w:rsid w:val="00D512B5"/>
    <w:rsid w:val="00D87E17"/>
    <w:rsid w:val="00D90D6A"/>
    <w:rsid w:val="00D93A1C"/>
    <w:rsid w:val="00E13CEF"/>
    <w:rsid w:val="00E1798F"/>
    <w:rsid w:val="00E76466"/>
    <w:rsid w:val="00EA79B0"/>
    <w:rsid w:val="00EB01A0"/>
    <w:rsid w:val="00ED2496"/>
    <w:rsid w:val="00F27984"/>
    <w:rsid w:val="00F4487A"/>
    <w:rsid w:val="00F52636"/>
    <w:rsid w:val="00F62174"/>
    <w:rsid w:val="00F94D45"/>
    <w:rsid w:val="00F96CF0"/>
    <w:rsid w:val="00FD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F2BE575"/>
  <w15:docId w15:val="{B4B49CE9-A381-4372-A525-1904571B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D45"/>
  </w:style>
  <w:style w:type="paragraph" w:styleId="Heading1">
    <w:name w:val="heading 1"/>
    <w:basedOn w:val="Normal"/>
    <w:next w:val="Normal"/>
    <w:qFormat/>
    <w:rsid w:val="00F94D45"/>
    <w:pPr>
      <w:keepNext/>
      <w:jc w:val="center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rsid w:val="00F94D45"/>
    <w:pPr>
      <w:keepNext/>
      <w:outlineLvl w:val="1"/>
    </w:pPr>
    <w:rPr>
      <w:snapToGrid w:val="0"/>
      <w:sz w:val="24"/>
    </w:rPr>
  </w:style>
  <w:style w:type="paragraph" w:styleId="Heading3">
    <w:name w:val="heading 3"/>
    <w:basedOn w:val="Normal"/>
    <w:next w:val="Normal"/>
    <w:qFormat/>
    <w:rsid w:val="00F94D45"/>
    <w:pPr>
      <w:keepNext/>
      <w:ind w:right="-180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qFormat/>
    <w:rsid w:val="00F94D45"/>
    <w:pPr>
      <w:keepNext/>
      <w:tabs>
        <w:tab w:val="right" w:pos="9360"/>
      </w:tabs>
      <w:outlineLvl w:val="3"/>
    </w:pPr>
    <w:rPr>
      <w:b/>
      <w:snapToGrid w:val="0"/>
      <w:sz w:val="24"/>
    </w:rPr>
  </w:style>
  <w:style w:type="paragraph" w:styleId="Heading5">
    <w:name w:val="heading 5"/>
    <w:basedOn w:val="Normal"/>
    <w:next w:val="Normal"/>
    <w:qFormat/>
    <w:rsid w:val="00F94D45"/>
    <w:pPr>
      <w:keepNext/>
      <w:jc w:val="center"/>
      <w:outlineLvl w:val="4"/>
    </w:pPr>
    <w:rPr>
      <w:b/>
      <w:i/>
      <w:snapToGrid w:val="0"/>
      <w:sz w:val="24"/>
    </w:rPr>
  </w:style>
  <w:style w:type="paragraph" w:styleId="Heading6">
    <w:name w:val="heading 6"/>
    <w:basedOn w:val="Normal"/>
    <w:next w:val="Normal"/>
    <w:qFormat/>
    <w:rsid w:val="00F94D45"/>
    <w:pPr>
      <w:keepNext/>
      <w:ind w:right="-180"/>
      <w:jc w:val="center"/>
      <w:outlineLvl w:val="5"/>
    </w:pPr>
    <w:rPr>
      <w:b/>
      <w:snapToGrid w:val="0"/>
      <w:sz w:val="24"/>
    </w:rPr>
  </w:style>
  <w:style w:type="paragraph" w:styleId="Heading7">
    <w:name w:val="heading 7"/>
    <w:basedOn w:val="Normal"/>
    <w:next w:val="Normal"/>
    <w:qFormat/>
    <w:rsid w:val="00F94D45"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F94D45"/>
    <w:pPr>
      <w:keepNext/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F94D45"/>
    <w:pPr>
      <w:keepNext/>
      <w:ind w:left="720" w:firstLine="720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94D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F94D4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F94D45"/>
    <w:pPr>
      <w:ind w:right="-180"/>
    </w:pPr>
    <w:rPr>
      <w:snapToGrid w:val="0"/>
      <w:sz w:val="24"/>
    </w:rPr>
  </w:style>
  <w:style w:type="paragraph" w:styleId="BodyText2">
    <w:name w:val="Body Text 2"/>
    <w:basedOn w:val="Normal"/>
    <w:semiHidden/>
    <w:rsid w:val="00F94D45"/>
    <w:pPr>
      <w:ind w:right="-180"/>
    </w:pPr>
    <w:rPr>
      <w:b/>
      <w:i/>
      <w:snapToGrid w:val="0"/>
      <w:sz w:val="24"/>
    </w:rPr>
  </w:style>
  <w:style w:type="paragraph" w:styleId="BodyText3">
    <w:name w:val="Body Text 3"/>
    <w:basedOn w:val="Normal"/>
    <w:semiHidden/>
    <w:rsid w:val="00F94D45"/>
    <w:pPr>
      <w:ind w:right="-180"/>
    </w:pPr>
    <w:rPr>
      <w:b/>
      <w:snapToGrid w:val="0"/>
      <w:sz w:val="24"/>
    </w:rPr>
  </w:style>
  <w:style w:type="character" w:customStyle="1" w:styleId="s3">
    <w:name w:val="s3"/>
    <w:rsid w:val="00BA52D5"/>
  </w:style>
  <w:style w:type="character" w:styleId="Hyperlink">
    <w:name w:val="Hyperlink"/>
    <w:uiPriority w:val="99"/>
    <w:unhideWhenUsed/>
    <w:rsid w:val="0097533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D30"/>
    <w:pPr>
      <w:spacing w:before="100" w:beforeAutospacing="1" w:after="100" w:afterAutospacing="1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234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73772">
      <w:bodyDiv w:val="1"/>
      <w:marLeft w:val="50"/>
      <w:marRight w:val="50"/>
      <w:marTop w:val="5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0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9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6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1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72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0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7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84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00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0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87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3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0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0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1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hyperlink" Target="http://www.facebook.com/thelapd?sk=info" TargetMode="External"/><Relationship Id="rId7" Type="http://schemas.openxmlformats.org/officeDocument/2006/relationships/hyperlink" Target="http://lapdonline.org/iwatchla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twitter.com/LAPDHQ" TargetMode="External"/><Relationship Id="rId6" Type="http://schemas.openxmlformats.org/officeDocument/2006/relationships/hyperlink" Target="http://twitter.com/lapolicefdtn" TargetMode="External"/><Relationship Id="rId5" Type="http://schemas.openxmlformats.org/officeDocument/2006/relationships/hyperlink" Target="http://twitter.com/lapolicefdtn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26177\Desktop\News_Relea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News_Release.dot</Template>
  <TotalTime>2</TotalTime>
  <Pages>1</Pages>
  <Words>216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>Los Angeles Police Department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creator>LAPD</dc:creator>
  <cp:lastModifiedBy>Lizeth Lomeli</cp:lastModifiedBy>
  <cp:revision>2</cp:revision>
  <cp:lastPrinted>2021-09-20T16:40:00Z</cp:lastPrinted>
  <dcterms:created xsi:type="dcterms:W3CDTF">2021-09-20T16:51:00Z</dcterms:created>
  <dcterms:modified xsi:type="dcterms:W3CDTF">2021-09-20T16:51:00Z</dcterms:modified>
</cp:coreProperties>
</file>